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FA16" w14:textId="72E164B8" w:rsidR="00FE067E" w:rsidRPr="002C28BF" w:rsidRDefault="003C6034" w:rsidP="00CC1F3B">
      <w:pPr>
        <w:pStyle w:val="TitlePageOrigin"/>
        <w:rPr>
          <w:color w:val="auto"/>
        </w:rPr>
      </w:pPr>
      <w:r w:rsidRPr="002C28BF">
        <w:rPr>
          <w:caps w:val="0"/>
          <w:color w:val="auto"/>
        </w:rPr>
        <w:t>WEST VIRGINIA LEGISLATURE</w:t>
      </w:r>
    </w:p>
    <w:p w14:paraId="5EF61188" w14:textId="576E5F29" w:rsidR="00CD36CF" w:rsidRPr="002C28BF" w:rsidRDefault="00CD36CF" w:rsidP="00CC1F3B">
      <w:pPr>
        <w:pStyle w:val="TitlePageSession"/>
        <w:rPr>
          <w:color w:val="auto"/>
        </w:rPr>
      </w:pPr>
      <w:r w:rsidRPr="002C28BF">
        <w:rPr>
          <w:color w:val="auto"/>
        </w:rPr>
        <w:t>20</w:t>
      </w:r>
      <w:r w:rsidR="00EC5E63" w:rsidRPr="002C28BF">
        <w:rPr>
          <w:color w:val="auto"/>
        </w:rPr>
        <w:t>2</w:t>
      </w:r>
      <w:r w:rsidR="00445367" w:rsidRPr="002C28BF">
        <w:rPr>
          <w:color w:val="auto"/>
        </w:rPr>
        <w:t>4</w:t>
      </w:r>
      <w:r w:rsidRPr="002C28BF">
        <w:rPr>
          <w:color w:val="auto"/>
        </w:rPr>
        <w:t xml:space="preserve"> </w:t>
      </w:r>
      <w:r w:rsidR="003C6034" w:rsidRPr="002C28BF">
        <w:rPr>
          <w:caps w:val="0"/>
          <w:color w:val="auto"/>
        </w:rPr>
        <w:t>REGULAR SESSION</w:t>
      </w:r>
    </w:p>
    <w:p w14:paraId="210B6BD8" w14:textId="77777777" w:rsidR="00CD36CF" w:rsidRPr="002C28BF" w:rsidRDefault="004718D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7DE077A5E394C5ABBF425F3F6D4605C"/>
          </w:placeholder>
          <w:text/>
        </w:sdtPr>
        <w:sdtEndPr/>
        <w:sdtContent>
          <w:r w:rsidR="00AE48A0" w:rsidRPr="002C28BF">
            <w:rPr>
              <w:color w:val="auto"/>
            </w:rPr>
            <w:t>Introduced</w:t>
          </w:r>
        </w:sdtContent>
      </w:sdt>
    </w:p>
    <w:p w14:paraId="4E35045A" w14:textId="132AAEAA" w:rsidR="00CD36CF" w:rsidRPr="002C28BF" w:rsidRDefault="004718D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FF2E7EF835B48FE889278B8C5BDFC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C28BF">
            <w:rPr>
              <w:color w:val="auto"/>
            </w:rPr>
            <w:t>House</w:t>
          </w:r>
        </w:sdtContent>
      </w:sdt>
      <w:r w:rsidR="00303684" w:rsidRPr="002C28BF">
        <w:rPr>
          <w:color w:val="auto"/>
        </w:rPr>
        <w:t xml:space="preserve"> </w:t>
      </w:r>
      <w:r w:rsidR="00CD36CF" w:rsidRPr="002C28B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B45F49C91C6493F8CA6CF5838A46EF5"/>
          </w:placeholder>
          <w:text/>
        </w:sdtPr>
        <w:sdtEndPr/>
        <w:sdtContent>
          <w:r w:rsidR="00D76D65">
            <w:rPr>
              <w:color w:val="auto"/>
            </w:rPr>
            <w:t>4305</w:t>
          </w:r>
        </w:sdtContent>
      </w:sdt>
    </w:p>
    <w:p w14:paraId="62F4C417" w14:textId="1A0786D8" w:rsidR="00CD36CF" w:rsidRPr="002C28BF" w:rsidRDefault="00CD36CF" w:rsidP="00CC1F3B">
      <w:pPr>
        <w:pStyle w:val="Sponsors"/>
        <w:rPr>
          <w:color w:val="auto"/>
        </w:rPr>
      </w:pPr>
      <w:r w:rsidRPr="002C28B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54C23E1992E4FC1AB2D6465A616BD8A"/>
          </w:placeholder>
          <w:text w:multiLine="1"/>
        </w:sdtPr>
        <w:sdtEndPr/>
        <w:sdtContent>
          <w:r w:rsidR="00E30463" w:rsidRPr="002C28BF">
            <w:rPr>
              <w:color w:val="auto"/>
            </w:rPr>
            <w:t>D</w:t>
          </w:r>
          <w:r w:rsidR="000B5A74" w:rsidRPr="002C28BF">
            <w:rPr>
              <w:color w:val="auto"/>
            </w:rPr>
            <w:t>elegate</w:t>
          </w:r>
          <w:r w:rsidR="00EB4F89">
            <w:rPr>
              <w:color w:val="auto"/>
            </w:rPr>
            <w:t>s</w:t>
          </w:r>
          <w:r w:rsidR="000B5A74" w:rsidRPr="002C28BF">
            <w:rPr>
              <w:color w:val="auto"/>
            </w:rPr>
            <w:t xml:space="preserve"> Statler</w:t>
          </w:r>
          <w:r w:rsidR="00EB4F89">
            <w:rPr>
              <w:color w:val="auto"/>
            </w:rPr>
            <w:t xml:space="preserve"> and Young</w:t>
          </w:r>
        </w:sdtContent>
      </w:sdt>
    </w:p>
    <w:p w14:paraId="092246C6" w14:textId="77777777" w:rsidR="003C0364" w:rsidRDefault="00CD36CF" w:rsidP="00CC1F3B">
      <w:pPr>
        <w:pStyle w:val="References"/>
        <w:rPr>
          <w:color w:val="auto"/>
        </w:rPr>
        <w:sectPr w:rsidR="003C036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C28B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B924B6EF3EA4724A19BBF92C900E762"/>
          </w:placeholder>
          <w:text w:multiLine="1"/>
        </w:sdtPr>
        <w:sdtEndPr/>
        <w:sdtContent>
          <w:r w:rsidR="0066721B" w:rsidRPr="0066721B">
            <w:rPr>
              <w:color w:val="auto"/>
            </w:rPr>
            <w:t xml:space="preserve">Introduced January 10, 2024; Referred </w:t>
          </w:r>
          <w:r w:rsidR="0066721B" w:rsidRPr="0066721B">
            <w:rPr>
              <w:color w:val="auto"/>
            </w:rPr>
            <w:br/>
            <w:t>to the Committee on Education then Finance</w:t>
          </w:r>
        </w:sdtContent>
      </w:sdt>
      <w:r w:rsidRPr="002C28BF">
        <w:rPr>
          <w:color w:val="auto"/>
        </w:rPr>
        <w:t>]</w:t>
      </w:r>
    </w:p>
    <w:p w14:paraId="63138690" w14:textId="008F899E" w:rsidR="00E831B3" w:rsidRPr="002C28BF" w:rsidRDefault="00E831B3" w:rsidP="00CC1F3B">
      <w:pPr>
        <w:pStyle w:val="References"/>
        <w:rPr>
          <w:color w:val="auto"/>
        </w:rPr>
      </w:pPr>
    </w:p>
    <w:p w14:paraId="7F1E24D7" w14:textId="026B1498" w:rsidR="00303684" w:rsidRPr="002C28BF" w:rsidRDefault="0000526A" w:rsidP="003C0364">
      <w:pPr>
        <w:pStyle w:val="TitleSection"/>
        <w:rPr>
          <w:color w:val="auto"/>
        </w:rPr>
      </w:pPr>
      <w:r w:rsidRPr="002C28BF">
        <w:rPr>
          <w:color w:val="auto"/>
        </w:rPr>
        <w:lastRenderedPageBreak/>
        <w:t>A BILL</w:t>
      </w:r>
      <w:r w:rsidR="00DA5DBD" w:rsidRPr="002C28BF">
        <w:rPr>
          <w:color w:val="auto"/>
        </w:rPr>
        <w:t xml:space="preserve"> to amend the Code of West Virginia, 1931, as amended, by adding thereto a new section, designated §18B-10-1d, relating to granting in-state resident status to economic development participants for the purpose of determining the rate of tuition to be charged for attendance at state institutions of higher education; establishing criteria that must be met to meet the definition of economic development participant; and setting forth time frame for recognition of resident status.</w:t>
      </w:r>
    </w:p>
    <w:p w14:paraId="427846D7" w14:textId="77777777" w:rsidR="00303684" w:rsidRPr="002C28BF" w:rsidRDefault="00303684" w:rsidP="003C0364">
      <w:pPr>
        <w:pStyle w:val="EnactingClause"/>
        <w:rPr>
          <w:color w:val="auto"/>
        </w:rPr>
      </w:pPr>
      <w:r w:rsidRPr="002C28BF">
        <w:rPr>
          <w:color w:val="auto"/>
        </w:rPr>
        <w:t>Be it enacted by the Legislature of West Virginia:</w:t>
      </w:r>
    </w:p>
    <w:p w14:paraId="1B426DF7" w14:textId="77777777" w:rsidR="003C6034" w:rsidRPr="002C28BF" w:rsidRDefault="003C6034" w:rsidP="003C0364">
      <w:pPr>
        <w:pStyle w:val="EnactingClause"/>
        <w:rPr>
          <w:color w:val="auto"/>
        </w:rPr>
        <w:sectPr w:rsidR="003C6034" w:rsidRPr="002C28BF" w:rsidSect="003C036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6B7AAA2" w14:textId="77777777" w:rsidR="006F75DF" w:rsidRPr="002C28BF" w:rsidRDefault="00DA5DBD" w:rsidP="003C0364">
      <w:pPr>
        <w:pStyle w:val="ArticleHeading"/>
        <w:widowControl/>
        <w:rPr>
          <w:color w:val="auto"/>
        </w:rPr>
        <w:sectPr w:rsidR="006F75DF" w:rsidRPr="002C28B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28BF">
        <w:rPr>
          <w:color w:val="auto"/>
        </w:rPr>
        <w:t>ARTICLE 10. Fees And Other Money Collected At State Institutions of Higher Educaton.</w:t>
      </w:r>
    </w:p>
    <w:p w14:paraId="19B48D9B" w14:textId="77777777" w:rsidR="006F75DF" w:rsidRPr="002C28BF" w:rsidRDefault="00DA5DBD" w:rsidP="003C0364">
      <w:pPr>
        <w:pStyle w:val="SectionHeading"/>
        <w:widowControl/>
        <w:rPr>
          <w:color w:val="auto"/>
          <w:u w:val="single"/>
        </w:rPr>
        <w:sectPr w:rsidR="006F75DF" w:rsidRPr="002C28B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28BF">
        <w:rPr>
          <w:color w:val="auto"/>
          <w:u w:val="single"/>
        </w:rPr>
        <w:t>§18B-10-1d. Resident tuition rates for economic development participants.</w:t>
      </w:r>
    </w:p>
    <w:p w14:paraId="5E811C1B" w14:textId="1943A981" w:rsidR="00DA5DBD" w:rsidRPr="002C28BF" w:rsidRDefault="00DA5DBD" w:rsidP="003C0364">
      <w:pPr>
        <w:pStyle w:val="SectionBody"/>
        <w:widowControl/>
        <w:rPr>
          <w:color w:val="auto"/>
          <w:u w:val="single"/>
        </w:rPr>
      </w:pPr>
      <w:r w:rsidRPr="002C28BF">
        <w:rPr>
          <w:color w:val="auto"/>
          <w:u w:val="single"/>
        </w:rPr>
        <w:t xml:space="preserve">(a) The term </w:t>
      </w:r>
      <w:r w:rsidR="00247F36" w:rsidRPr="002C28BF">
        <w:rPr>
          <w:color w:val="auto"/>
          <w:u w:val="single"/>
        </w:rPr>
        <w:t>"</w:t>
      </w:r>
      <w:r w:rsidRPr="002C28BF">
        <w:rPr>
          <w:color w:val="auto"/>
          <w:u w:val="single"/>
        </w:rPr>
        <w:t>resident</w:t>
      </w:r>
      <w:r w:rsidR="00247F36" w:rsidRPr="002C28BF">
        <w:rPr>
          <w:color w:val="auto"/>
          <w:u w:val="single"/>
        </w:rPr>
        <w:t>"</w:t>
      </w:r>
      <w:r w:rsidRPr="002C28BF">
        <w:rPr>
          <w:color w:val="auto"/>
          <w:u w:val="single"/>
        </w:rPr>
        <w:t xml:space="preserve"> or </w:t>
      </w:r>
      <w:r w:rsidR="00247F36" w:rsidRPr="002C28BF">
        <w:rPr>
          <w:color w:val="auto"/>
          <w:u w:val="single"/>
        </w:rPr>
        <w:t>"</w:t>
      </w:r>
      <w:r w:rsidRPr="002C28BF">
        <w:rPr>
          <w:color w:val="auto"/>
          <w:u w:val="single"/>
        </w:rPr>
        <w:t>residency</w:t>
      </w:r>
      <w:r w:rsidR="00247F36" w:rsidRPr="002C28BF">
        <w:rPr>
          <w:color w:val="auto"/>
          <w:u w:val="single"/>
        </w:rPr>
        <w:t>"</w:t>
      </w:r>
      <w:r w:rsidRPr="002C28BF">
        <w:rPr>
          <w:color w:val="auto"/>
          <w:u w:val="single"/>
        </w:rPr>
        <w:t>, or any other term or expression used to designate a West Virginia resident student, when used to determine the rate of tuition to be charged students attending state institutions of higher education, shall be construed to include economic development participants.</w:t>
      </w:r>
    </w:p>
    <w:p w14:paraId="1A2032B2" w14:textId="41D9FC70" w:rsidR="00DA5DBD" w:rsidRPr="002C28BF" w:rsidRDefault="00DA5DBD" w:rsidP="003C0364">
      <w:pPr>
        <w:pStyle w:val="SectionBody"/>
        <w:widowControl/>
        <w:rPr>
          <w:color w:val="auto"/>
          <w:u w:val="single"/>
        </w:rPr>
      </w:pPr>
      <w:r w:rsidRPr="002C28BF">
        <w:rPr>
          <w:color w:val="auto"/>
          <w:u w:val="single"/>
        </w:rPr>
        <w:t xml:space="preserve">(b) To meet the definition of </w:t>
      </w:r>
      <w:r w:rsidR="00247F36" w:rsidRPr="002C28BF">
        <w:rPr>
          <w:color w:val="auto"/>
          <w:u w:val="single"/>
        </w:rPr>
        <w:t>"</w:t>
      </w:r>
      <w:r w:rsidRPr="002C28BF">
        <w:rPr>
          <w:color w:val="auto"/>
          <w:u w:val="single"/>
        </w:rPr>
        <w:t>economic development participant</w:t>
      </w:r>
      <w:r w:rsidR="00247F36" w:rsidRPr="002C28BF">
        <w:rPr>
          <w:color w:val="auto"/>
          <w:u w:val="single"/>
        </w:rPr>
        <w:t>"</w:t>
      </w:r>
      <w:r w:rsidRPr="002C28BF">
        <w:rPr>
          <w:color w:val="auto"/>
          <w:u w:val="single"/>
        </w:rPr>
        <w:t xml:space="preserve"> under this section, the following criteria must be met:</w:t>
      </w:r>
    </w:p>
    <w:p w14:paraId="604585F1" w14:textId="77777777" w:rsidR="00DA5DBD" w:rsidRPr="002C28BF" w:rsidRDefault="00DA5DBD" w:rsidP="003C0364">
      <w:pPr>
        <w:pStyle w:val="SectionBody"/>
        <w:widowControl/>
        <w:rPr>
          <w:color w:val="auto"/>
          <w:u w:val="single"/>
        </w:rPr>
      </w:pPr>
      <w:r w:rsidRPr="002C28BF">
        <w:rPr>
          <w:color w:val="auto"/>
          <w:u w:val="single"/>
        </w:rPr>
        <w:t>(1) The person or the person’s parent or legal guardian received economic development incentives to locate to West Virginia, offered pursuant to §5B-2-3b of this code; and</w:t>
      </w:r>
    </w:p>
    <w:p w14:paraId="66305FFD" w14:textId="77777777" w:rsidR="00DA5DBD" w:rsidRPr="002C28BF" w:rsidRDefault="00DA5DBD" w:rsidP="003C0364">
      <w:pPr>
        <w:pStyle w:val="SectionBody"/>
        <w:widowControl/>
        <w:rPr>
          <w:color w:val="auto"/>
          <w:u w:val="single"/>
        </w:rPr>
      </w:pPr>
      <w:r w:rsidRPr="002C28BF">
        <w:rPr>
          <w:color w:val="auto"/>
          <w:u w:val="single"/>
        </w:rPr>
        <w:t>(2) The person files with that institution of higher education a letter of intent to establish residency in this state.</w:t>
      </w:r>
    </w:p>
    <w:p w14:paraId="5E81579F" w14:textId="3FF8FCEC" w:rsidR="008736AA" w:rsidRPr="002C28BF" w:rsidRDefault="00DA5DBD" w:rsidP="003C0364">
      <w:pPr>
        <w:pStyle w:val="SectionBody"/>
        <w:widowControl/>
        <w:rPr>
          <w:color w:val="auto"/>
        </w:rPr>
      </w:pPr>
      <w:r w:rsidRPr="002C28BF">
        <w:rPr>
          <w:color w:val="auto"/>
          <w:u w:val="single"/>
        </w:rPr>
        <w:t xml:space="preserve">(c) An economic development participant who qualifies as a resident </w:t>
      </w:r>
      <w:bookmarkStart w:id="0" w:name="_Hlk96335508"/>
      <w:r w:rsidRPr="002C28BF">
        <w:rPr>
          <w:color w:val="auto"/>
          <w:u w:val="single"/>
        </w:rPr>
        <w:t>on the first day of the semester or term of the institution of higher education</w:t>
      </w:r>
      <w:bookmarkEnd w:id="0"/>
      <w:r w:rsidRPr="002C28BF">
        <w:rPr>
          <w:color w:val="auto"/>
          <w:u w:val="single"/>
        </w:rPr>
        <w:t xml:space="preserve"> shall be charged resident tuition rates.</w:t>
      </w:r>
    </w:p>
    <w:p w14:paraId="07599AAB" w14:textId="11AD7859" w:rsidR="006865E9" w:rsidRPr="002C28BF" w:rsidRDefault="00CF1DCA" w:rsidP="003C0364">
      <w:pPr>
        <w:pStyle w:val="Note"/>
        <w:widowControl/>
        <w:rPr>
          <w:color w:val="auto"/>
        </w:rPr>
      </w:pPr>
      <w:r w:rsidRPr="002C28BF">
        <w:rPr>
          <w:color w:val="auto"/>
        </w:rPr>
        <w:t xml:space="preserve">NOTE: </w:t>
      </w:r>
      <w:r w:rsidR="00DA5DBD" w:rsidRPr="002C28BF">
        <w:rPr>
          <w:color w:val="auto"/>
        </w:rPr>
        <w:t>The purpose of this bill is to grant in-state resident status to economic development participants in order to determine the rate of tuition to be charged for attendance at state institutions of higher education</w:t>
      </w:r>
    </w:p>
    <w:p w14:paraId="138F38B6" w14:textId="77777777" w:rsidR="006865E9" w:rsidRPr="002C28BF" w:rsidRDefault="00AE48A0" w:rsidP="003C0364">
      <w:pPr>
        <w:pStyle w:val="Note"/>
        <w:widowControl/>
        <w:rPr>
          <w:color w:val="auto"/>
        </w:rPr>
      </w:pPr>
      <w:r w:rsidRPr="002C28B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C28B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35A2" w14:textId="77777777" w:rsidR="00DA5DBD" w:rsidRPr="00B844FE" w:rsidRDefault="00DA5DBD" w:rsidP="00B844FE">
      <w:r>
        <w:separator/>
      </w:r>
    </w:p>
  </w:endnote>
  <w:endnote w:type="continuationSeparator" w:id="0">
    <w:p w14:paraId="10C3C28E" w14:textId="77777777" w:rsidR="00DA5DBD" w:rsidRPr="00B844FE" w:rsidRDefault="00DA5D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B11EC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9A5F0E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1EAE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667F" w14:textId="77777777" w:rsidR="00DA5DBD" w:rsidRPr="00B844FE" w:rsidRDefault="00DA5DBD" w:rsidP="00B844FE">
      <w:r>
        <w:separator/>
      </w:r>
    </w:p>
  </w:footnote>
  <w:footnote w:type="continuationSeparator" w:id="0">
    <w:p w14:paraId="782E3CC9" w14:textId="77777777" w:rsidR="00DA5DBD" w:rsidRPr="00B844FE" w:rsidRDefault="00DA5D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86C4" w14:textId="09E1CB3F" w:rsidR="002A0269" w:rsidRPr="00B844FE" w:rsidRDefault="004718D6">
    <w:pPr>
      <w:pStyle w:val="Header"/>
    </w:pPr>
    <w:sdt>
      <w:sdtPr>
        <w:id w:val="-684364211"/>
        <w:placeholder>
          <w:docPart w:val="5FF2E7EF835B48FE889278B8C5BDFC8C"/>
        </w:placeholder>
        <w:temporary/>
        <w:showingPlcHdr/>
        <w15:appearance w15:val="hidden"/>
      </w:sdtPr>
      <w:sdtEndPr/>
      <w:sdtContent>
        <w:r w:rsidR="003C036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FF2E7EF835B48FE889278B8C5BDFC8C"/>
        </w:placeholder>
        <w:temporary/>
        <w:showingPlcHdr/>
        <w15:appearance w15:val="hidden"/>
      </w:sdtPr>
      <w:sdtEndPr/>
      <w:sdtContent>
        <w:r w:rsidR="003C036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520F" w14:textId="6E95BF58" w:rsidR="00E831B3" w:rsidRPr="004D3ABE" w:rsidRDefault="00AE48A0" w:rsidP="003C0364">
    <w:pPr>
      <w:pStyle w:val="HeaderStyle"/>
      <w:tabs>
        <w:tab w:val="clear" w:pos="4680"/>
        <w:tab w:val="clear" w:pos="9360"/>
        <w:tab w:val="left" w:pos="2354"/>
      </w:tabs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3C0364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EB4F89">
      <w:rPr>
        <w:sz w:val="22"/>
        <w:szCs w:val="22"/>
      </w:rPr>
      <w:t>4305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7EB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08179333">
    <w:abstractNumId w:val="0"/>
  </w:num>
  <w:num w:numId="2" w16cid:durableId="13767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BD"/>
    <w:rsid w:val="0000526A"/>
    <w:rsid w:val="000573A9"/>
    <w:rsid w:val="00085D22"/>
    <w:rsid w:val="00093AB0"/>
    <w:rsid w:val="000B5A74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7F36"/>
    <w:rsid w:val="0027011C"/>
    <w:rsid w:val="00274200"/>
    <w:rsid w:val="00275740"/>
    <w:rsid w:val="002A0269"/>
    <w:rsid w:val="002C28BF"/>
    <w:rsid w:val="00303684"/>
    <w:rsid w:val="003143F5"/>
    <w:rsid w:val="00314854"/>
    <w:rsid w:val="00394191"/>
    <w:rsid w:val="003C0364"/>
    <w:rsid w:val="003C51CD"/>
    <w:rsid w:val="003C6034"/>
    <w:rsid w:val="00400B5C"/>
    <w:rsid w:val="004368E0"/>
    <w:rsid w:val="00445367"/>
    <w:rsid w:val="004718D6"/>
    <w:rsid w:val="004C13DD"/>
    <w:rsid w:val="004D3ABE"/>
    <w:rsid w:val="004E3441"/>
    <w:rsid w:val="00500579"/>
    <w:rsid w:val="005217C1"/>
    <w:rsid w:val="005A5366"/>
    <w:rsid w:val="006369EB"/>
    <w:rsid w:val="00637E73"/>
    <w:rsid w:val="00642AEF"/>
    <w:rsid w:val="0066721B"/>
    <w:rsid w:val="006865E9"/>
    <w:rsid w:val="00686E9A"/>
    <w:rsid w:val="00691F3E"/>
    <w:rsid w:val="00694BFB"/>
    <w:rsid w:val="006A106B"/>
    <w:rsid w:val="006C523D"/>
    <w:rsid w:val="006D4036"/>
    <w:rsid w:val="006F75DF"/>
    <w:rsid w:val="007A5259"/>
    <w:rsid w:val="007A7081"/>
    <w:rsid w:val="007F1CF5"/>
    <w:rsid w:val="00834EDE"/>
    <w:rsid w:val="008736AA"/>
    <w:rsid w:val="008D275D"/>
    <w:rsid w:val="00980327"/>
    <w:rsid w:val="00986478"/>
    <w:rsid w:val="009B09DC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6D65"/>
    <w:rsid w:val="00D81C16"/>
    <w:rsid w:val="00DA5DBD"/>
    <w:rsid w:val="00DE526B"/>
    <w:rsid w:val="00DF199D"/>
    <w:rsid w:val="00E01542"/>
    <w:rsid w:val="00E30463"/>
    <w:rsid w:val="00E365F1"/>
    <w:rsid w:val="00E62F48"/>
    <w:rsid w:val="00E831B3"/>
    <w:rsid w:val="00E95FBC"/>
    <w:rsid w:val="00EB4F89"/>
    <w:rsid w:val="00EC428F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8CBF"/>
  <w15:chartTrackingRefBased/>
  <w15:docId w15:val="{5B68B4E8-1BC8-4A09-B7A7-A1954D1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A5DB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A5DB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A5DB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E077A5E394C5ABBF425F3F6D4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1973-399E-49FB-A989-DCA91BA4C5D3}"/>
      </w:docPartPr>
      <w:docPartBody>
        <w:p w:rsidR="00645ECB" w:rsidRDefault="00645ECB">
          <w:pPr>
            <w:pStyle w:val="77DE077A5E394C5ABBF425F3F6D4605C"/>
          </w:pPr>
          <w:r w:rsidRPr="00B844FE">
            <w:t>Prefix Text</w:t>
          </w:r>
        </w:p>
      </w:docPartBody>
    </w:docPart>
    <w:docPart>
      <w:docPartPr>
        <w:name w:val="5FF2E7EF835B48FE889278B8C5BD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69784-B7D3-4F6A-BB67-879977358144}"/>
      </w:docPartPr>
      <w:docPartBody>
        <w:p w:rsidR="00645ECB" w:rsidRDefault="00C32910">
          <w:pPr>
            <w:pStyle w:val="5FF2E7EF835B48FE889278B8C5BDFC8C"/>
          </w:pPr>
          <w:r w:rsidRPr="00B844FE">
            <w:t>[Type here]</w:t>
          </w:r>
        </w:p>
      </w:docPartBody>
    </w:docPart>
    <w:docPart>
      <w:docPartPr>
        <w:name w:val="CB45F49C91C6493F8CA6CF5838A4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3748-8D33-4C30-A732-629340CA8222}"/>
      </w:docPartPr>
      <w:docPartBody>
        <w:p w:rsidR="00645ECB" w:rsidRDefault="00645ECB">
          <w:pPr>
            <w:pStyle w:val="CB45F49C91C6493F8CA6CF5838A46EF5"/>
          </w:pPr>
          <w:r w:rsidRPr="00B844FE">
            <w:t>Number</w:t>
          </w:r>
        </w:p>
      </w:docPartBody>
    </w:docPart>
    <w:docPart>
      <w:docPartPr>
        <w:name w:val="954C23E1992E4FC1AB2D6465A616B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7AA0-8CF2-4BB6-B487-46D1B47A7D68}"/>
      </w:docPartPr>
      <w:docPartBody>
        <w:p w:rsidR="00645ECB" w:rsidRDefault="00645ECB">
          <w:pPr>
            <w:pStyle w:val="954C23E1992E4FC1AB2D6465A616BD8A"/>
          </w:pPr>
          <w:r w:rsidRPr="00B844FE">
            <w:t>Enter Sponsors Here</w:t>
          </w:r>
        </w:p>
      </w:docPartBody>
    </w:docPart>
    <w:docPart>
      <w:docPartPr>
        <w:name w:val="3B924B6EF3EA4724A19BBF92C900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604A-A79C-40A5-9795-0308AAA2991E}"/>
      </w:docPartPr>
      <w:docPartBody>
        <w:p w:rsidR="00645ECB" w:rsidRDefault="00645ECB">
          <w:pPr>
            <w:pStyle w:val="3B924B6EF3EA4724A19BBF92C900E76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CB"/>
    <w:rsid w:val="00645ECB"/>
    <w:rsid w:val="00C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E077A5E394C5ABBF425F3F6D4605C">
    <w:name w:val="77DE077A5E394C5ABBF425F3F6D4605C"/>
  </w:style>
  <w:style w:type="paragraph" w:customStyle="1" w:styleId="5FF2E7EF835B48FE889278B8C5BDFC8C">
    <w:name w:val="5FF2E7EF835B48FE889278B8C5BDFC8C"/>
  </w:style>
  <w:style w:type="paragraph" w:customStyle="1" w:styleId="CB45F49C91C6493F8CA6CF5838A46EF5">
    <w:name w:val="CB45F49C91C6493F8CA6CF5838A46EF5"/>
  </w:style>
  <w:style w:type="paragraph" w:customStyle="1" w:styleId="954C23E1992E4FC1AB2D6465A616BD8A">
    <w:name w:val="954C23E1992E4FC1AB2D6465A616BD8A"/>
  </w:style>
  <w:style w:type="character" w:styleId="PlaceholderText">
    <w:name w:val="Placeholder Text"/>
    <w:basedOn w:val="DefaultParagraphFont"/>
    <w:uiPriority w:val="99"/>
    <w:semiHidden/>
    <w:rsid w:val="00C32910"/>
    <w:rPr>
      <w:color w:val="808080"/>
    </w:rPr>
  </w:style>
  <w:style w:type="paragraph" w:customStyle="1" w:styleId="3B924B6EF3EA4724A19BBF92C900E762">
    <w:name w:val="3B924B6EF3EA4724A19BBF92C900E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Debra Rayhill</cp:lastModifiedBy>
  <cp:revision>2</cp:revision>
  <cp:lastPrinted>2024-02-24T02:42:00Z</cp:lastPrinted>
  <dcterms:created xsi:type="dcterms:W3CDTF">2024-02-24T02:42:00Z</dcterms:created>
  <dcterms:modified xsi:type="dcterms:W3CDTF">2024-02-24T02:42:00Z</dcterms:modified>
</cp:coreProperties>
</file>